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881" w:type="dxa"/>
        <w:tblLayout w:type="fixed"/>
        <w:tblLook w:val="04A0" w:firstRow="1" w:lastRow="0" w:firstColumn="1" w:lastColumn="0" w:noHBand="0" w:noVBand="1"/>
      </w:tblPr>
      <w:tblGrid>
        <w:gridCol w:w="1242"/>
        <w:gridCol w:w="1848"/>
        <w:gridCol w:w="3987"/>
        <w:gridCol w:w="3804"/>
      </w:tblGrid>
      <w:tr w:rsidR="006C408B" w:rsidRPr="007F3A70" w:rsidTr="0026709F">
        <w:tc>
          <w:tcPr>
            <w:tcW w:w="3090" w:type="dxa"/>
            <w:gridSpan w:val="2"/>
            <w:tcBorders>
              <w:top w:val="single" w:sz="36" w:space="0" w:color="004D86"/>
              <w:left w:val="single" w:sz="36" w:space="0" w:color="004D86"/>
              <w:bottom w:val="nil"/>
            </w:tcBorders>
            <w:vAlign w:val="center"/>
          </w:tcPr>
          <w:p w:rsidR="006C408B" w:rsidRPr="007F3A70" w:rsidRDefault="006C408B" w:rsidP="0026709F">
            <w:pPr>
              <w:rPr>
                <w:rFonts w:cs="Arial"/>
                <w:sz w:val="18"/>
              </w:rPr>
            </w:pPr>
            <w:r w:rsidRPr="007F3A70">
              <w:rPr>
                <w:rFonts w:cs="Arial"/>
                <w:sz w:val="18"/>
              </w:rPr>
              <w:t>Evangelische Landeskirche in Baden</w:t>
            </w:r>
          </w:p>
          <w:p w:rsidR="006C408B" w:rsidRPr="007F3A70" w:rsidRDefault="006C408B" w:rsidP="0026709F">
            <w:pPr>
              <w:rPr>
                <w:rFonts w:cs="Arial"/>
                <w:sz w:val="18"/>
              </w:rPr>
            </w:pPr>
            <w:r w:rsidRPr="007F3A70">
              <w:rPr>
                <w:rFonts w:cs="Arial"/>
                <w:sz w:val="18"/>
              </w:rPr>
              <w:t>Kirchengemeinde:</w:t>
            </w:r>
          </w:p>
          <w:p w:rsidR="006C408B" w:rsidRPr="007F3A70" w:rsidRDefault="006C408B" w:rsidP="0026709F">
            <w:pPr>
              <w:rPr>
                <w:rFonts w:cs="Arial"/>
                <w:sz w:val="18"/>
              </w:rPr>
            </w:pPr>
            <w:r w:rsidRPr="007F3A70">
              <w:rPr>
                <w:rFonts w:cs="Arial"/>
                <w:sz w:val="18"/>
              </w:rPr>
              <w:t>(oder) Einrichtung:</w:t>
            </w:r>
          </w:p>
          <w:p w:rsidR="006C408B" w:rsidRPr="007F3A70" w:rsidRDefault="006C408B" w:rsidP="0026709F">
            <w:pPr>
              <w:rPr>
                <w:rFonts w:cs="Arial"/>
                <w:sz w:val="18"/>
              </w:rPr>
            </w:pPr>
            <w:r w:rsidRPr="007F3A70">
              <w:rPr>
                <w:rFonts w:cs="Arial"/>
                <w:sz w:val="18"/>
              </w:rPr>
              <w:t>Straße:</w:t>
            </w:r>
          </w:p>
          <w:p w:rsidR="006C408B" w:rsidRPr="007F3A70" w:rsidRDefault="006C408B" w:rsidP="0026709F">
            <w:pPr>
              <w:rPr>
                <w:rFonts w:cs="Arial"/>
                <w:sz w:val="18"/>
              </w:rPr>
            </w:pPr>
            <w:r w:rsidRPr="007F3A70">
              <w:rPr>
                <w:rFonts w:cs="Arial"/>
                <w:sz w:val="18"/>
              </w:rPr>
              <w:t>Ort:</w:t>
            </w:r>
          </w:p>
          <w:p w:rsidR="006C408B" w:rsidRPr="007F3A70" w:rsidRDefault="006C408B" w:rsidP="0026709F">
            <w:r w:rsidRPr="007F3A70">
              <w:rPr>
                <w:rFonts w:cs="Arial"/>
                <w:sz w:val="18"/>
              </w:rPr>
              <w:t>Tel:</w:t>
            </w:r>
          </w:p>
        </w:tc>
        <w:tc>
          <w:tcPr>
            <w:tcW w:w="3987" w:type="dxa"/>
            <w:tcBorders>
              <w:top w:val="single" w:sz="36" w:space="0" w:color="004D86"/>
              <w:bottom w:val="nil"/>
            </w:tcBorders>
            <w:vAlign w:val="center"/>
          </w:tcPr>
          <w:p w:rsidR="006C408B" w:rsidRPr="007F3A70" w:rsidRDefault="006C408B" w:rsidP="0026709F">
            <w:pPr>
              <w:jc w:val="center"/>
              <w:rPr>
                <w:b/>
                <w:sz w:val="28"/>
              </w:rPr>
            </w:pPr>
            <w:r w:rsidRPr="007F3A70">
              <w:rPr>
                <w:b/>
                <w:sz w:val="28"/>
              </w:rPr>
              <w:t xml:space="preserve">Betriebsanweisung </w:t>
            </w:r>
          </w:p>
          <w:p w:rsidR="006C408B" w:rsidRPr="007F3A70" w:rsidRDefault="006C408B" w:rsidP="006C408B">
            <w:pPr>
              <w:jc w:val="center"/>
              <w:rPr>
                <w:b/>
              </w:rPr>
            </w:pPr>
            <w:r w:rsidRPr="007F3A70">
              <w:rPr>
                <w:b/>
                <w:sz w:val="24"/>
                <w:szCs w:val="28"/>
              </w:rPr>
              <w:t>Mehrzweckleiter</w:t>
            </w:r>
            <w:r>
              <w:rPr>
                <w:b/>
                <w:sz w:val="24"/>
                <w:szCs w:val="28"/>
              </w:rPr>
              <w:br/>
            </w:r>
          </w:p>
        </w:tc>
        <w:tc>
          <w:tcPr>
            <w:tcW w:w="3804" w:type="dxa"/>
            <w:tcBorders>
              <w:top w:val="single" w:sz="36" w:space="0" w:color="004D86"/>
              <w:bottom w:val="nil"/>
              <w:right w:val="single" w:sz="36" w:space="0" w:color="004D86"/>
            </w:tcBorders>
            <w:vAlign w:val="center"/>
          </w:tcPr>
          <w:p w:rsidR="006C408B" w:rsidRPr="007F3A70" w:rsidRDefault="006C408B" w:rsidP="0026709F">
            <w:pPr>
              <w:jc w:val="right"/>
            </w:pPr>
            <w:r w:rsidRPr="007F3A70">
              <w:rPr>
                <w:noProof/>
              </w:rPr>
              <w:drawing>
                <wp:inline distT="0" distB="0" distL="0" distR="0" wp14:anchorId="742872A6" wp14:editId="4EC34004">
                  <wp:extent cx="1286934" cy="987766"/>
                  <wp:effectExtent l="0" t="0" r="8890" b="3175"/>
                  <wp:docPr id="1" name="Grafik 1" descr="Logo Ord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rd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7123" cy="987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408B" w:rsidRPr="007F3A70" w:rsidTr="0026709F">
        <w:tc>
          <w:tcPr>
            <w:tcW w:w="10881" w:type="dxa"/>
            <w:gridSpan w:val="4"/>
            <w:tcBorders>
              <w:top w:val="nil"/>
              <w:left w:val="single" w:sz="36" w:space="0" w:color="004D86"/>
              <w:bottom w:val="nil"/>
              <w:right w:val="single" w:sz="36" w:space="0" w:color="004D86"/>
            </w:tcBorders>
            <w:shd w:val="clear" w:color="auto" w:fill="004D86"/>
          </w:tcPr>
          <w:p w:rsidR="006C408B" w:rsidRPr="00D852CD" w:rsidRDefault="006C408B" w:rsidP="0026709F">
            <w:pPr>
              <w:jc w:val="center"/>
              <w:rPr>
                <w:b/>
                <w:caps/>
                <w:color w:val="FFFFFF" w:themeColor="background1"/>
              </w:rPr>
            </w:pPr>
            <w:r w:rsidRPr="00D852CD">
              <w:rPr>
                <w:b/>
                <w:caps/>
                <w:color w:val="FFFFFF" w:themeColor="background1"/>
              </w:rPr>
              <w:t>1. Anwendungsbereich</w:t>
            </w:r>
          </w:p>
        </w:tc>
      </w:tr>
      <w:tr w:rsidR="006C408B" w:rsidRPr="007F3A70" w:rsidTr="0026709F">
        <w:tc>
          <w:tcPr>
            <w:tcW w:w="10881" w:type="dxa"/>
            <w:gridSpan w:val="4"/>
            <w:tcBorders>
              <w:top w:val="nil"/>
              <w:left w:val="single" w:sz="36" w:space="0" w:color="004D86"/>
              <w:bottom w:val="single" w:sz="4" w:space="0" w:color="auto"/>
              <w:right w:val="single" w:sz="36" w:space="0" w:color="004D86"/>
            </w:tcBorders>
          </w:tcPr>
          <w:p w:rsidR="006C408B" w:rsidRPr="007F3A70" w:rsidRDefault="006C408B" w:rsidP="0026709F">
            <w:pPr>
              <w:jc w:val="center"/>
              <w:rPr>
                <w:b/>
                <w:sz w:val="22"/>
                <w:szCs w:val="22"/>
              </w:rPr>
            </w:pPr>
            <w:r w:rsidRPr="007F3A70">
              <w:rPr>
                <w:b/>
                <w:sz w:val="22"/>
                <w:szCs w:val="22"/>
              </w:rPr>
              <w:t>Diese Betriebsanweisung gilt für</w:t>
            </w:r>
            <w:r w:rsidRPr="007F3A70">
              <w:rPr>
                <w:b/>
                <w:sz w:val="22"/>
                <w:szCs w:val="28"/>
              </w:rPr>
              <w:t xml:space="preserve"> die Benutzung von Mehrzweckleitern</w:t>
            </w:r>
          </w:p>
        </w:tc>
      </w:tr>
      <w:tr w:rsidR="006C408B" w:rsidRPr="007F3A70" w:rsidTr="0026709F">
        <w:tc>
          <w:tcPr>
            <w:tcW w:w="10881" w:type="dxa"/>
            <w:gridSpan w:val="4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:rsidR="006C408B" w:rsidRPr="00D852CD" w:rsidRDefault="006C408B" w:rsidP="0026709F">
            <w:pPr>
              <w:jc w:val="center"/>
              <w:rPr>
                <w:b/>
                <w:caps/>
                <w:color w:val="FFFFFF" w:themeColor="background1"/>
              </w:rPr>
            </w:pPr>
            <w:r w:rsidRPr="00D852CD">
              <w:rPr>
                <w:b/>
                <w:caps/>
                <w:color w:val="FFFFFF" w:themeColor="background1"/>
              </w:rPr>
              <w:t>2. Gefahren für Mensch und Umwelt</w:t>
            </w:r>
          </w:p>
        </w:tc>
      </w:tr>
      <w:tr w:rsidR="006C408B" w:rsidRPr="007F3A70" w:rsidTr="0026709F">
        <w:tc>
          <w:tcPr>
            <w:tcW w:w="1242" w:type="dxa"/>
            <w:tcBorders>
              <w:left w:val="single" w:sz="36" w:space="0" w:color="004D86"/>
              <w:bottom w:val="single" w:sz="4" w:space="0" w:color="auto"/>
            </w:tcBorders>
          </w:tcPr>
          <w:p w:rsidR="006C408B" w:rsidRPr="007F3A70" w:rsidRDefault="006C408B" w:rsidP="0026709F">
            <w:pPr>
              <w:rPr>
                <w:sz w:val="4"/>
              </w:rPr>
            </w:pPr>
          </w:p>
          <w:p w:rsidR="006C408B" w:rsidRPr="007F3A70" w:rsidRDefault="006C408B" w:rsidP="0026709F">
            <w:pPr>
              <w:rPr>
                <w:sz w:val="4"/>
              </w:rPr>
            </w:pPr>
            <w:r w:rsidRPr="007F3A70">
              <w:rPr>
                <w:noProof/>
              </w:rPr>
              <w:drawing>
                <wp:inline distT="0" distB="0" distL="0" distR="0" wp14:anchorId="337BC114" wp14:editId="2DAAFE20">
                  <wp:extent cx="678685" cy="503766"/>
                  <wp:effectExtent l="0" t="0" r="762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bsturz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400" cy="507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spacing w:before="60"/>
              <w:ind w:left="232" w:hanging="284"/>
              <w:textAlignment w:val="baseline"/>
            </w:pPr>
            <w:r w:rsidRPr="007F3A70">
              <w:t>Stürzen und Abstürzen von der Leiter.</w:t>
            </w:r>
          </w:p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7F3A70">
              <w:t xml:space="preserve">Umkippen mit der Leiter. </w:t>
            </w:r>
          </w:p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7F3A70">
              <w:t>Wegrutschen der Leiter.</w:t>
            </w:r>
          </w:p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7F3A70">
              <w:t>Herabfallende Gegenstände.</w:t>
            </w:r>
          </w:p>
        </w:tc>
      </w:tr>
      <w:tr w:rsidR="006C408B" w:rsidRPr="007F3A70" w:rsidTr="0026709F">
        <w:tc>
          <w:tcPr>
            <w:tcW w:w="10881" w:type="dxa"/>
            <w:gridSpan w:val="4"/>
            <w:tcBorders>
              <w:left w:val="single" w:sz="36" w:space="0" w:color="004D86"/>
              <w:bottom w:val="single" w:sz="4" w:space="0" w:color="auto"/>
              <w:right w:val="single" w:sz="36" w:space="0" w:color="004D86"/>
            </w:tcBorders>
            <w:shd w:val="clear" w:color="auto" w:fill="004D86"/>
            <w:vAlign w:val="center"/>
          </w:tcPr>
          <w:p w:rsidR="006C408B" w:rsidRPr="00D852CD" w:rsidRDefault="006C408B" w:rsidP="0026709F">
            <w:pPr>
              <w:jc w:val="center"/>
              <w:rPr>
                <w:b/>
                <w:caps/>
                <w:color w:val="FFFFFF" w:themeColor="background1"/>
              </w:rPr>
            </w:pPr>
            <w:r w:rsidRPr="00D852CD">
              <w:rPr>
                <w:b/>
                <w:caps/>
                <w:color w:val="FFFFFF" w:themeColor="background1"/>
              </w:rPr>
              <w:t>3. Schutzmassnahmen und Verhaltensregeln</w:t>
            </w:r>
          </w:p>
        </w:tc>
      </w:tr>
      <w:tr w:rsidR="006C408B" w:rsidRPr="007F3A70" w:rsidTr="0026709F">
        <w:tc>
          <w:tcPr>
            <w:tcW w:w="1242" w:type="dxa"/>
            <w:tcBorders>
              <w:left w:val="single" w:sz="36" w:space="0" w:color="004D86"/>
              <w:bottom w:val="single" w:sz="4" w:space="0" w:color="auto"/>
            </w:tcBorders>
          </w:tcPr>
          <w:p w:rsidR="006C408B" w:rsidRDefault="006C408B" w:rsidP="0026709F">
            <w:pPr>
              <w:jc w:val="center"/>
            </w:pPr>
          </w:p>
          <w:p w:rsidR="006C408B" w:rsidRDefault="00D852CD" w:rsidP="002670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8BB561">
                  <wp:extent cx="542290" cy="54229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C408B" w:rsidRDefault="006C408B" w:rsidP="0026709F">
            <w:pPr>
              <w:jc w:val="center"/>
            </w:pPr>
          </w:p>
          <w:p w:rsidR="006C408B" w:rsidRDefault="006C408B" w:rsidP="0026709F">
            <w:pPr>
              <w:jc w:val="center"/>
            </w:pPr>
          </w:p>
          <w:p w:rsidR="006C408B" w:rsidRDefault="006C408B" w:rsidP="0026709F">
            <w:pPr>
              <w:jc w:val="center"/>
            </w:pPr>
          </w:p>
          <w:p w:rsidR="006C408B" w:rsidRDefault="006C408B" w:rsidP="0026709F">
            <w:pPr>
              <w:jc w:val="center"/>
            </w:pPr>
          </w:p>
          <w:p w:rsidR="006C408B" w:rsidRDefault="006C408B" w:rsidP="0026709F">
            <w:pPr>
              <w:jc w:val="center"/>
            </w:pPr>
          </w:p>
          <w:p w:rsidR="006C408B" w:rsidRDefault="006C408B" w:rsidP="0026709F">
            <w:pPr>
              <w:jc w:val="center"/>
            </w:pPr>
          </w:p>
          <w:p w:rsidR="006C408B" w:rsidRDefault="006C408B" w:rsidP="0026709F">
            <w:pPr>
              <w:jc w:val="center"/>
            </w:pPr>
          </w:p>
          <w:p w:rsidR="006C408B" w:rsidRDefault="006C408B" w:rsidP="0026709F">
            <w:pPr>
              <w:jc w:val="center"/>
            </w:pPr>
          </w:p>
          <w:p w:rsidR="006C408B" w:rsidRDefault="006C408B" w:rsidP="0026709F">
            <w:pPr>
              <w:jc w:val="center"/>
            </w:pPr>
          </w:p>
          <w:p w:rsidR="006C408B" w:rsidRDefault="006C408B" w:rsidP="0026709F">
            <w:pPr>
              <w:jc w:val="center"/>
            </w:pPr>
          </w:p>
          <w:p w:rsidR="006C408B" w:rsidRDefault="006C408B" w:rsidP="0026709F">
            <w:pPr>
              <w:jc w:val="center"/>
            </w:pPr>
            <w:r w:rsidRPr="007F3A70">
              <w:rPr>
                <w:noProof/>
              </w:rPr>
              <w:drawing>
                <wp:inline distT="0" distB="0" distL="0" distR="0" wp14:anchorId="13E3CDA5" wp14:editId="2554F960">
                  <wp:extent cx="666843" cy="1228896"/>
                  <wp:effectExtent l="0" t="0" r="0" b="952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benannt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843" cy="1228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852CD" w:rsidRDefault="00D852CD" w:rsidP="0026709F">
            <w:pPr>
              <w:jc w:val="center"/>
            </w:pPr>
          </w:p>
          <w:p w:rsidR="00D852CD" w:rsidRPr="007F3A70" w:rsidRDefault="00D852CD" w:rsidP="0026709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881609">
                  <wp:extent cx="532800" cy="536400"/>
                  <wp:effectExtent l="0" t="0" r="63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800" cy="536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13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7F3A70">
              <w:t>Leiter vor Inbetriebnahme auf Mängel prüfen; weist sie Mängel auf, darf sie nicht benutzt werden.</w:t>
            </w:r>
          </w:p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7F3A70">
              <w:t xml:space="preserve">Die Benutzung darf nur durch unterwiesene </w:t>
            </w:r>
            <w:r>
              <w:t>Personen</w:t>
            </w:r>
            <w:r w:rsidRPr="007F3A70">
              <w:t xml:space="preserve"> erfolgen.</w:t>
            </w:r>
          </w:p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7F3A70">
              <w:t xml:space="preserve">Leiter nur für den zugelassenen Gebrauch einsetzen, nicht zweckentfremdet einsetzen. </w:t>
            </w:r>
          </w:p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7F3A70">
              <w:t xml:space="preserve">Leitern </w:t>
            </w:r>
            <w:r>
              <w:t>nur b</w:t>
            </w:r>
            <w:r w:rsidRPr="007F3A70">
              <w:t>ei Arbeiten geringeren Umfangs</w:t>
            </w:r>
            <w:r>
              <w:t xml:space="preserve"> einsetzen</w:t>
            </w:r>
            <w:r w:rsidRPr="007F3A70">
              <w:t>, bei Arbeiten größeren Umfangs Gerüste, Arbeitsbühnen, Hebebühnen etc. einsetzen.</w:t>
            </w:r>
          </w:p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7F3A70">
              <w:t>Geeignetes Schuhwerk tragen: fest am Fuß sitzende Schuhe mit flachen Absätzen.</w:t>
            </w:r>
          </w:p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7F3A70">
              <w:t>Leitern, die auf oder neben Verkehrswegen stehen immer sichern (2. Person, Bänder…).</w:t>
            </w:r>
          </w:p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7F3A70">
              <w:t>Leiter nicht hinter geschlossenen Türen aufstellen.</w:t>
            </w:r>
          </w:p>
          <w:p w:rsidR="006C408B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C7783B">
              <w:t xml:space="preserve">Auf- und Abstieg nicht </w:t>
            </w:r>
            <w:r>
              <w:t xml:space="preserve">mit </w:t>
            </w:r>
            <w:r w:rsidRPr="00C7783B">
              <w:t>schweren und sperrigen Gegenstände</w:t>
            </w:r>
            <w:r>
              <w:t>n,</w:t>
            </w:r>
            <w:r w:rsidRPr="00C7783B">
              <w:t xml:space="preserve"> nu</w:t>
            </w:r>
            <w:r>
              <w:t xml:space="preserve">r </w:t>
            </w:r>
            <w:r w:rsidRPr="00C7783B">
              <w:t>Lasten bis max. 10kg Gewicht.</w:t>
            </w:r>
          </w:p>
          <w:p w:rsidR="006C408B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C7783B">
              <w:t>Bei Arbeiten im Freien keine Gegenstände mit mehr als 1m² Windfläche mit auf die Leiter nehmen.</w:t>
            </w:r>
          </w:p>
          <w:p w:rsidR="00D852CD" w:rsidRPr="007F3A70" w:rsidRDefault="00D852CD" w:rsidP="00D852CD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D852CD">
              <w:t>Standfläche max. 5 m über Aufstellfläche</w:t>
            </w:r>
            <w:r w:rsidR="00A82D74">
              <w:t>.</w:t>
            </w:r>
          </w:p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7F3A70">
              <w:t>Seitliches Hinauslehnen von der Leiter ist verboten. Die Leiter ist umzustellen.</w:t>
            </w:r>
          </w:p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7F3A70">
              <w:t>Das Herunterfallen von Gegenständen von der Leiter ist zu verhindern</w:t>
            </w:r>
            <w:r>
              <w:t>;</w:t>
            </w:r>
            <w:r w:rsidRPr="007F3A70">
              <w:t xml:space="preserve"> Verwendung von geeigneten Werkzeugtaschen, Ablagemöglichkeiten…</w:t>
            </w:r>
          </w:p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7F3A70">
              <w:t xml:space="preserve">Gefahrenbereich unter der Leiter absperren. </w:t>
            </w:r>
          </w:p>
          <w:p w:rsidR="006C408B" w:rsidRPr="007F3A70" w:rsidRDefault="006C408B" w:rsidP="00A82D74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7F3A70">
              <w:t>Auf- und Abstieg nur mit Gesicht und Körper zur Leiter; mindestens mit einer Hand festhalten.</w:t>
            </w:r>
          </w:p>
          <w:p w:rsidR="006C408B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7F3A70">
              <w:t>Kein Übersteigen auf höhergelegene Bereiche. Es sei denn, es gibt Haltegriffe, die mindestens 1m über die Auftrittsfläche hinausragen.</w:t>
            </w:r>
          </w:p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2B20D6">
              <w:t>Keine Geräte benutzen, die eine zusätzliche Gefahr darstellen (z.B. Hochdruckreiniger).</w:t>
            </w:r>
          </w:p>
          <w:p w:rsidR="006C408B" w:rsidRPr="007F3A70" w:rsidRDefault="006C408B" w:rsidP="0026709F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b/>
              </w:rPr>
            </w:pPr>
            <w:r w:rsidRPr="007F3A70">
              <w:rPr>
                <w:b/>
              </w:rPr>
              <w:t>Für Mehrzweckleitern, die als Anlegeleiter verwendet werden, gilt:</w:t>
            </w:r>
          </w:p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7F3A70">
              <w:t xml:space="preserve">Die Leiter in einem </w:t>
            </w:r>
            <w:r w:rsidR="00D852CD">
              <w:t>Aufstellw</w:t>
            </w:r>
            <w:r w:rsidRPr="007F3A70">
              <w:t xml:space="preserve">inkel von ca. </w:t>
            </w:r>
            <w:r w:rsidR="00D852CD">
              <w:t xml:space="preserve">65 - </w:t>
            </w:r>
            <w:r w:rsidRPr="007F3A70">
              <w:t>7</w:t>
            </w:r>
            <w:r w:rsidR="00D852CD">
              <w:t>5</w:t>
            </w:r>
            <w:r w:rsidRPr="007F3A70">
              <w:t>° anlegen (s.a. Abbildung).</w:t>
            </w:r>
          </w:p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7F3A70">
              <w:t>Leiter nur auf ebenem, festem Boden aufstellen; nicht durch Steine, Bücher, etc. erhöhen.</w:t>
            </w:r>
          </w:p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7F3A70">
              <w:t>Leiter an sichere, rutschfeste Stellen anlegen. Nicht an Glasscheiben, Stangen etc.</w:t>
            </w:r>
          </w:p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7F3A70">
              <w:t>Leitern nur senkrecht zum Körper hin transportieren. Längere Leitern waagerecht zu zweit.</w:t>
            </w:r>
          </w:p>
          <w:p w:rsidR="006C408B" w:rsidRPr="007F3A70" w:rsidRDefault="006C408B" w:rsidP="0026709F">
            <w:pPr>
              <w:overflowPunct w:val="0"/>
              <w:autoSpaceDE w:val="0"/>
              <w:autoSpaceDN w:val="0"/>
              <w:adjustRightInd w:val="0"/>
              <w:ind w:left="-52"/>
              <w:textAlignment w:val="baseline"/>
              <w:rPr>
                <w:b/>
              </w:rPr>
            </w:pPr>
            <w:r w:rsidRPr="007F3A70">
              <w:rPr>
                <w:b/>
              </w:rPr>
              <w:t>Für Mehrzweckleitern, die als Stehleiter verwendet werden, gilt:</w:t>
            </w:r>
          </w:p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7F3A70">
              <w:t>Spreizsicherung spannen</w:t>
            </w:r>
            <w:r>
              <w:t>; ggf. Drucksicherung einlegen.</w:t>
            </w:r>
          </w:p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7F3A70">
              <w:t>Nicht quer zur Steigrichtung arbeiten, da sonst die Kippgefahr erhöht ist</w:t>
            </w:r>
            <w:r>
              <w:t>.</w:t>
            </w:r>
          </w:p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7F3A70">
              <w:t>Leiter nicht übersteigen. Das erhöht die Unfallgefahr.</w:t>
            </w:r>
          </w:p>
        </w:tc>
      </w:tr>
      <w:tr w:rsidR="006C408B" w:rsidRPr="007F3A70" w:rsidTr="0026709F">
        <w:tc>
          <w:tcPr>
            <w:tcW w:w="10881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:rsidR="006C408B" w:rsidRPr="007F3A70" w:rsidRDefault="006C408B" w:rsidP="0026709F">
            <w:pPr>
              <w:widowControl w:val="0"/>
              <w:autoSpaceDE w:val="0"/>
              <w:autoSpaceDN w:val="0"/>
              <w:adjustRightInd w:val="0"/>
              <w:ind w:left="213"/>
              <w:jc w:val="center"/>
              <w:rPr>
                <w:rFonts w:cs="Arial"/>
                <w:b/>
                <w:caps/>
                <w:color w:val="000000"/>
              </w:rPr>
            </w:pPr>
            <w:r w:rsidRPr="007F3A70">
              <w:rPr>
                <w:rFonts w:cs="Arial"/>
                <w:b/>
                <w:caps/>
                <w:color w:val="FFFFFF" w:themeColor="background1"/>
              </w:rPr>
              <w:t>4. Verhalten im Gefahrenfall/Bei STörungen</w:t>
            </w:r>
          </w:p>
        </w:tc>
      </w:tr>
      <w:tr w:rsidR="006C408B" w:rsidRPr="007F3A70" w:rsidTr="0026709F">
        <w:tc>
          <w:tcPr>
            <w:tcW w:w="1242" w:type="dxa"/>
            <w:tcBorders>
              <w:left w:val="single" w:sz="36" w:space="0" w:color="004D86"/>
              <w:bottom w:val="single" w:sz="4" w:space="0" w:color="auto"/>
            </w:tcBorders>
          </w:tcPr>
          <w:p w:rsidR="006C408B" w:rsidRPr="007F3A70" w:rsidRDefault="006C408B" w:rsidP="0026709F">
            <w:pPr>
              <w:ind w:right="134"/>
            </w:pPr>
          </w:p>
        </w:tc>
        <w:tc>
          <w:tcPr>
            <w:tcW w:w="9639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7F3A70">
              <w:t>Leiter bei Verdacht auf Beschädigungen außer Betrieb nehmen.</w:t>
            </w:r>
          </w:p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7F3A70">
              <w:t>Leiter als „gesperrt“ kennzeichnen (z.B. mit einem Sperrband).</w:t>
            </w:r>
          </w:p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3" w:hanging="284"/>
              <w:textAlignment w:val="baseline"/>
            </w:pPr>
            <w:r w:rsidRPr="007F3A70">
              <w:t>Meldung an den Träger/Verantwortlichen</w:t>
            </w:r>
            <w:r>
              <w:t xml:space="preserve">, </w:t>
            </w:r>
            <w:r w:rsidRPr="00C938EA">
              <w:t>Leiterverantwortlichen</w:t>
            </w:r>
            <w:r w:rsidRPr="007F3A70">
              <w:t>.</w:t>
            </w:r>
          </w:p>
        </w:tc>
      </w:tr>
      <w:tr w:rsidR="006C408B" w:rsidRPr="007F3A70" w:rsidTr="0026709F">
        <w:tc>
          <w:tcPr>
            <w:tcW w:w="10881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:rsidR="006C408B" w:rsidRPr="00A82D74" w:rsidRDefault="006C408B" w:rsidP="0026709F">
            <w:pPr>
              <w:jc w:val="center"/>
              <w:rPr>
                <w:b/>
                <w:caps/>
                <w:color w:val="FFFFFF" w:themeColor="background1"/>
              </w:rPr>
            </w:pPr>
            <w:r w:rsidRPr="00A82D74">
              <w:rPr>
                <w:b/>
                <w:caps/>
                <w:color w:val="FFFFFF" w:themeColor="background1"/>
              </w:rPr>
              <w:t>5. Erste Hilfe/Verhalten bei UNfällen</w:t>
            </w:r>
          </w:p>
        </w:tc>
      </w:tr>
      <w:tr w:rsidR="006C408B" w:rsidRPr="007F3A70" w:rsidTr="00AC24E9">
        <w:tc>
          <w:tcPr>
            <w:tcW w:w="1242" w:type="dxa"/>
            <w:tcBorders>
              <w:left w:val="single" w:sz="36" w:space="0" w:color="004D86"/>
              <w:bottom w:val="single" w:sz="4" w:space="0" w:color="auto"/>
            </w:tcBorders>
            <w:vAlign w:val="center"/>
          </w:tcPr>
          <w:p w:rsidR="00D852CD" w:rsidRDefault="00D852CD" w:rsidP="00D852CD">
            <w:pPr>
              <w:jc w:val="center"/>
            </w:pPr>
            <w:r>
              <w:rPr>
                <w:b/>
                <w:noProof/>
              </w:rPr>
              <w:drawing>
                <wp:inline distT="0" distB="0" distL="0" distR="0" wp14:anchorId="49266438" wp14:editId="60DFA6B6">
                  <wp:extent cx="428625" cy="428625"/>
                  <wp:effectExtent l="0" t="0" r="9525" b="952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852CD" w:rsidRDefault="00D852CD" w:rsidP="00D852C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CA1E340">
                  <wp:extent cx="438785" cy="438785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852CD" w:rsidRDefault="00D852CD" w:rsidP="00D852CD">
            <w:pPr>
              <w:jc w:val="center"/>
            </w:pPr>
            <w:r>
              <w:t>112</w:t>
            </w:r>
          </w:p>
          <w:p w:rsidR="00D852CD" w:rsidRPr="007F3A70" w:rsidRDefault="00D852CD" w:rsidP="00D852CD">
            <w:pPr>
              <w:jc w:val="center"/>
            </w:pPr>
          </w:p>
        </w:tc>
        <w:tc>
          <w:tcPr>
            <w:tcW w:w="9639" w:type="dxa"/>
            <w:gridSpan w:val="3"/>
            <w:tcBorders>
              <w:bottom w:val="single" w:sz="4" w:space="0" w:color="auto"/>
              <w:right w:val="single" w:sz="36" w:space="0" w:color="004D86"/>
            </w:tcBorders>
          </w:tcPr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Cs w:val="20"/>
              </w:rPr>
            </w:pPr>
            <w:r w:rsidRPr="007F3A70">
              <w:rPr>
                <w:szCs w:val="20"/>
              </w:rPr>
              <w:t>Ersthelfer</w:t>
            </w:r>
            <w:r>
              <w:rPr>
                <w:szCs w:val="20"/>
              </w:rPr>
              <w:t>/in</w:t>
            </w:r>
            <w:r w:rsidRPr="007F3A70">
              <w:rPr>
                <w:szCs w:val="20"/>
              </w:rPr>
              <w:t xml:space="preserve"> heranziehen.</w:t>
            </w:r>
          </w:p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Cs w:val="20"/>
              </w:rPr>
            </w:pPr>
            <w:r w:rsidRPr="007F3A70">
              <w:rPr>
                <w:szCs w:val="20"/>
              </w:rPr>
              <w:t xml:space="preserve">Lassen Sie auch kleinere Verletzungen sofort behandeln und suchen Sie den Durchgangsarzt auf, </w:t>
            </w:r>
            <w:r w:rsidR="00A82D74">
              <w:rPr>
                <w:szCs w:val="20"/>
              </w:rPr>
              <w:br/>
            </w:r>
            <w:r w:rsidRPr="007F3A70">
              <w:rPr>
                <w:rFonts w:cs="Arial"/>
                <w:color w:val="000000"/>
                <w:szCs w:val="20"/>
              </w:rPr>
              <w:t>wenn aufgrund der Verletzung mit Arbeitsunfähigkeit zu rechnen ist</w:t>
            </w:r>
            <w:r w:rsidRPr="007F3A70">
              <w:rPr>
                <w:szCs w:val="20"/>
              </w:rPr>
              <w:t>.</w:t>
            </w:r>
          </w:p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Cs w:val="20"/>
              </w:rPr>
            </w:pPr>
            <w:r w:rsidRPr="007F3A70">
              <w:rPr>
                <w:szCs w:val="20"/>
              </w:rPr>
              <w:t>Melden Sie den Unfall unverzüglich dem Verantwortlichen/Träger.</w:t>
            </w:r>
          </w:p>
          <w:p w:rsidR="006C408B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Cs w:val="20"/>
              </w:rPr>
            </w:pPr>
            <w:r w:rsidRPr="007F3A70">
              <w:rPr>
                <w:szCs w:val="20"/>
              </w:rPr>
              <w:t>Achte</w:t>
            </w:r>
            <w:bookmarkStart w:id="0" w:name="_GoBack"/>
            <w:bookmarkEnd w:id="0"/>
            <w:r w:rsidRPr="007F3A70">
              <w:rPr>
                <w:szCs w:val="20"/>
              </w:rPr>
              <w:t>n Sie darauf, dass über jede Erste-Hilfe-Leistung, Aufzeichnungen in einem Verbandbuch gemacht werden.</w:t>
            </w:r>
          </w:p>
          <w:p w:rsidR="006C408B" w:rsidRPr="007F3A70" w:rsidRDefault="006C408B" w:rsidP="006C408B">
            <w:pPr>
              <w:tabs>
                <w:tab w:val="num" w:pos="232"/>
              </w:tabs>
              <w:overflowPunct w:val="0"/>
              <w:autoSpaceDE w:val="0"/>
              <w:autoSpaceDN w:val="0"/>
              <w:adjustRightInd w:val="0"/>
              <w:rPr>
                <w:szCs w:val="20"/>
              </w:rPr>
            </w:pPr>
            <w:r w:rsidRPr="007F3A70">
              <w:rPr>
                <w:b/>
                <w:szCs w:val="20"/>
              </w:rPr>
              <w:t>Ersthelfer</w:t>
            </w:r>
            <w:r>
              <w:rPr>
                <w:b/>
                <w:szCs w:val="20"/>
              </w:rPr>
              <w:t>/in</w:t>
            </w:r>
            <w:r w:rsidRPr="007F3A70">
              <w:rPr>
                <w:b/>
                <w:szCs w:val="20"/>
              </w:rPr>
              <w:t>:</w:t>
            </w:r>
            <w:r>
              <w:rPr>
                <w:b/>
                <w:szCs w:val="20"/>
              </w:rPr>
              <w:t>_______________________________________</w:t>
            </w:r>
          </w:p>
        </w:tc>
      </w:tr>
      <w:tr w:rsidR="006C408B" w:rsidRPr="007F3A70" w:rsidTr="0026709F">
        <w:tc>
          <w:tcPr>
            <w:tcW w:w="10881" w:type="dxa"/>
            <w:gridSpan w:val="4"/>
            <w:tcBorders>
              <w:left w:val="single" w:sz="36" w:space="0" w:color="004D86"/>
              <w:right w:val="single" w:sz="36" w:space="0" w:color="004D86"/>
            </w:tcBorders>
            <w:shd w:val="clear" w:color="auto" w:fill="004D86"/>
            <w:vAlign w:val="center"/>
          </w:tcPr>
          <w:p w:rsidR="006C408B" w:rsidRPr="00A82D74" w:rsidRDefault="006C408B" w:rsidP="0026709F">
            <w:pPr>
              <w:jc w:val="center"/>
              <w:rPr>
                <w:b/>
                <w:caps/>
                <w:color w:val="FFFFFF" w:themeColor="background1"/>
              </w:rPr>
            </w:pPr>
            <w:r w:rsidRPr="00A82D74">
              <w:rPr>
                <w:b/>
                <w:caps/>
                <w:color w:val="FFFFFF" w:themeColor="background1"/>
              </w:rPr>
              <w:t>6. Instandhaltung/Entsorgung</w:t>
            </w:r>
          </w:p>
        </w:tc>
      </w:tr>
      <w:tr w:rsidR="006C408B" w:rsidRPr="007F3A70" w:rsidTr="0026709F">
        <w:tc>
          <w:tcPr>
            <w:tcW w:w="1242" w:type="dxa"/>
            <w:tcBorders>
              <w:left w:val="single" w:sz="36" w:space="0" w:color="004D86"/>
            </w:tcBorders>
          </w:tcPr>
          <w:p w:rsidR="006C408B" w:rsidRPr="007F3A70" w:rsidRDefault="006C408B" w:rsidP="0026709F"/>
        </w:tc>
        <w:tc>
          <w:tcPr>
            <w:tcW w:w="9639" w:type="dxa"/>
            <w:gridSpan w:val="3"/>
            <w:tcBorders>
              <w:right w:val="single" w:sz="36" w:space="0" w:color="004D86"/>
            </w:tcBorders>
            <w:shd w:val="clear" w:color="auto" w:fill="FFFFFF" w:themeFill="background1"/>
          </w:tcPr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</w:pPr>
            <w:r w:rsidRPr="007F3A70">
              <w:rPr>
                <w:rFonts w:cs="Arial"/>
                <w:color w:val="000000"/>
              </w:rPr>
              <w:t>Instandhaltung/Wartung dürfen nur von damit beauftragten Personen vorgenommen werden</w:t>
            </w:r>
            <w:r>
              <w:rPr>
                <w:rFonts w:cs="Arial"/>
                <w:color w:val="000000"/>
              </w:rPr>
              <w:t>.</w:t>
            </w:r>
          </w:p>
          <w:p w:rsidR="006C408B" w:rsidRPr="00D87736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 w:rsidRPr="007F3A70">
              <w:t>Serviceinspektion gemäß Herstellerangaben</w:t>
            </w:r>
            <w:r>
              <w:t>.</w:t>
            </w:r>
          </w:p>
          <w:p w:rsidR="006C408B" w:rsidRPr="007F3A70" w:rsidRDefault="006C408B" w:rsidP="0026709F">
            <w:pPr>
              <w:numPr>
                <w:ilvl w:val="0"/>
                <w:numId w:val="1"/>
              </w:numPr>
              <w:tabs>
                <w:tab w:val="clear" w:pos="720"/>
                <w:tab w:val="num" w:pos="232"/>
              </w:tabs>
              <w:overflowPunct w:val="0"/>
              <w:autoSpaceDE w:val="0"/>
              <w:autoSpaceDN w:val="0"/>
              <w:adjustRightInd w:val="0"/>
              <w:ind w:left="232" w:hanging="284"/>
              <w:textAlignment w:val="baseline"/>
              <w:rPr>
                <w:sz w:val="22"/>
              </w:rPr>
            </w:pPr>
            <w:r>
              <w:t xml:space="preserve">Reparaturen dürfen nur </w:t>
            </w:r>
            <w:r w:rsidRPr="002B20D6">
              <w:t xml:space="preserve">vom Kundendienst </w:t>
            </w:r>
            <w:r>
              <w:t>oder autorisierte Fachfirmen durchgeführt werden</w:t>
            </w:r>
            <w:r w:rsidRPr="007F3A70">
              <w:t>.</w:t>
            </w:r>
          </w:p>
        </w:tc>
      </w:tr>
      <w:tr w:rsidR="006C408B" w:rsidRPr="007F3A70" w:rsidTr="0026709F">
        <w:tc>
          <w:tcPr>
            <w:tcW w:w="10881" w:type="dxa"/>
            <w:gridSpan w:val="4"/>
            <w:tcBorders>
              <w:left w:val="single" w:sz="36" w:space="0" w:color="004D86"/>
              <w:bottom w:val="single" w:sz="36" w:space="0" w:color="004D86"/>
              <w:right w:val="single" w:sz="36" w:space="0" w:color="004D86"/>
            </w:tcBorders>
          </w:tcPr>
          <w:p w:rsidR="00A82D74" w:rsidRPr="007F3A70" w:rsidRDefault="006C408B" w:rsidP="0026709F">
            <w:pPr>
              <w:spacing w:before="120"/>
            </w:pPr>
            <w:proofErr w:type="gramStart"/>
            <w:r w:rsidRPr="007F3A70">
              <w:t>Datum:</w:t>
            </w:r>
            <w:r>
              <w:t>_</w:t>
            </w:r>
            <w:proofErr w:type="gramEnd"/>
            <w:r>
              <w:t>_____________________</w:t>
            </w:r>
            <w:r w:rsidRPr="007F3A70">
              <w:t xml:space="preserve">            Unterschrift</w:t>
            </w:r>
            <w:r>
              <w:t xml:space="preserve"> Verantwortliche/r</w:t>
            </w:r>
            <w:r w:rsidRPr="007F3A70">
              <w:t>:</w:t>
            </w:r>
            <w:r>
              <w:t>____________________________</w:t>
            </w:r>
            <w:r w:rsidR="00A82D74">
              <w:br/>
            </w:r>
          </w:p>
        </w:tc>
      </w:tr>
    </w:tbl>
    <w:p w:rsidR="00FC529D" w:rsidRDefault="00FC529D"/>
    <w:sectPr w:rsidR="00FC529D" w:rsidSect="00A82D74">
      <w:footerReference w:type="default" r:id="rId14"/>
      <w:pgSz w:w="11906" w:h="16838"/>
      <w:pgMar w:top="624" w:right="720" w:bottom="624" w:left="720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08B" w:rsidRDefault="006C408B" w:rsidP="006C408B">
      <w:r>
        <w:separator/>
      </w:r>
    </w:p>
  </w:endnote>
  <w:endnote w:type="continuationSeparator" w:id="0">
    <w:p w:rsidR="006C408B" w:rsidRDefault="006C408B" w:rsidP="006C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08B" w:rsidRPr="00A82D74" w:rsidRDefault="006C408B">
    <w:pPr>
      <w:pStyle w:val="Fuzeile"/>
      <w:rPr>
        <w:sz w:val="16"/>
        <w:szCs w:val="16"/>
      </w:rPr>
    </w:pPr>
    <w:r>
      <w:rPr>
        <w:rFonts w:cs="Arial"/>
        <w:sz w:val="16"/>
        <w:szCs w:val="16"/>
      </w:rPr>
      <w:t>Arbeitssicherheit / Maschinenbetriebsanweisungen / Evangelische Landeskirche Baden / 10.201</w:t>
    </w:r>
    <w:r w:rsidR="004F3016">
      <w:rPr>
        <w:rFonts w:cs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08B" w:rsidRDefault="006C408B" w:rsidP="006C408B">
      <w:r>
        <w:separator/>
      </w:r>
    </w:p>
  </w:footnote>
  <w:footnote w:type="continuationSeparator" w:id="0">
    <w:p w:rsidR="006C408B" w:rsidRDefault="006C408B" w:rsidP="006C4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237C9"/>
    <w:multiLevelType w:val="hybridMultilevel"/>
    <w:tmpl w:val="C83C3974"/>
    <w:lvl w:ilvl="0" w:tplc="99C8F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8B"/>
    <w:rsid w:val="004A3DEF"/>
    <w:rsid w:val="004F3016"/>
    <w:rsid w:val="00655526"/>
    <w:rsid w:val="006C408B"/>
    <w:rsid w:val="00A82D74"/>
    <w:rsid w:val="00D852CD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992806"/>
  <w15:docId w15:val="{A1A73105-2EB7-4304-B26F-92A4274D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C40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6C4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40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408B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C40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C408B"/>
  </w:style>
  <w:style w:type="paragraph" w:styleId="Fuzeile">
    <w:name w:val="footer"/>
    <w:basedOn w:val="Standard"/>
    <w:link w:val="FuzeileZchn"/>
    <w:unhideWhenUsed/>
    <w:rsid w:val="006C40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C408B"/>
  </w:style>
  <w:style w:type="paragraph" w:styleId="Listenabsatz">
    <w:name w:val="List Paragraph"/>
    <w:basedOn w:val="Standard"/>
    <w:uiPriority w:val="34"/>
    <w:qFormat/>
    <w:rsid w:val="00D85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4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C4AA508D</Template>
  <TotalTime>0</TotalTime>
  <Pages>1</Pages>
  <Words>428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Wejwer, Max</dc:creator>
  <cp:lastModifiedBy>Mohr, Wolfgang</cp:lastModifiedBy>
  <cp:revision>3</cp:revision>
  <dcterms:created xsi:type="dcterms:W3CDTF">2020-04-16T06:13:00Z</dcterms:created>
  <dcterms:modified xsi:type="dcterms:W3CDTF">2020-04-16T06:13:00Z</dcterms:modified>
</cp:coreProperties>
</file>